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EE14F3">
        <w:rPr>
          <w:sz w:val="24"/>
        </w:rPr>
        <w:t>MAY 19,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EE14F3">
        <w:rPr>
          <w:b w:val="0"/>
          <w:sz w:val="24"/>
        </w:rPr>
        <w:t>May 5, 2025</w:t>
      </w:r>
    </w:p>
    <w:p w:rsidR="005F54B6" w:rsidRPr="00544203" w:rsidRDefault="005F54B6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EE14F3">
        <w:rPr>
          <w:b w:val="0"/>
          <w:sz w:val="24"/>
        </w:rPr>
        <w:t>April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EE14F3">
        <w:rPr>
          <w:b w:val="0"/>
          <w:sz w:val="24"/>
        </w:rPr>
        <w:t>$192,695.64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EE14F3">
        <w:rPr>
          <w:b w:val="0"/>
          <w:sz w:val="24"/>
        </w:rPr>
        <w:t>May 9 and May 16,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EE14F3">
        <w:rPr>
          <w:sz w:val="24"/>
        </w:rPr>
        <w:t>APRIL</w:t>
      </w:r>
      <w:r w:rsidRPr="00544203">
        <w:rPr>
          <w:sz w:val="24"/>
        </w:rPr>
        <w:t xml:space="preserve"> 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EE14F3" w:rsidRPr="00EE14F3" w:rsidRDefault="00EE14F3" w:rsidP="00EE14F3">
      <w:pPr>
        <w:pStyle w:val="ListParagraph"/>
        <w:numPr>
          <w:ilvl w:val="1"/>
          <w:numId w:val="3"/>
        </w:numPr>
        <w:ind w:hanging="720"/>
        <w:rPr>
          <w:b/>
        </w:rPr>
      </w:pPr>
      <w:r w:rsidRPr="00EE14F3">
        <w:t>Long-Range Planning Discussion</w:t>
      </w:r>
      <w:r>
        <w:rPr>
          <w:b/>
        </w:rPr>
        <w:t xml:space="preserve"> - Discussion</w:t>
      </w:r>
    </w:p>
    <w:p w:rsidR="0026410F" w:rsidRPr="0026410F" w:rsidRDefault="0026410F" w:rsidP="00EE14F3">
      <w:pPr>
        <w:pStyle w:val="Title"/>
        <w:ind w:left="144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55CF0" w:rsidRPr="00D55CF0" w:rsidRDefault="00D55CF0" w:rsidP="00D55CF0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sz w:val="24"/>
        </w:rPr>
      </w:pPr>
      <w:r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702255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4004DC" w:rsidRPr="004004DC" w:rsidRDefault="004004DC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left" w:pos="72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EE14F3">
        <w:rPr>
          <w:b/>
        </w:rPr>
        <w:t>MAY 16, 2025</w:t>
      </w:r>
      <w:r>
        <w:rPr>
          <w:b/>
        </w:rPr>
        <w:t xml:space="preserve">, </w:t>
      </w:r>
      <w:r w:rsidR="00C75E69">
        <w:rPr>
          <w:b/>
        </w:rPr>
        <w:t>1</w:t>
      </w:r>
      <w:bookmarkStart w:id="0" w:name="_GoBack"/>
      <w:bookmarkEnd w:id="0"/>
      <w:r>
        <w:rPr>
          <w:b/>
        </w:rPr>
        <w:t>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3"/>
    <w:rsid w:val="00033C31"/>
    <w:rsid w:val="00035526"/>
    <w:rsid w:val="000D63B5"/>
    <w:rsid w:val="000E275D"/>
    <w:rsid w:val="001A5154"/>
    <w:rsid w:val="002201A9"/>
    <w:rsid w:val="0026410F"/>
    <w:rsid w:val="004004DC"/>
    <w:rsid w:val="004A56A3"/>
    <w:rsid w:val="004B1BE6"/>
    <w:rsid w:val="004B6E99"/>
    <w:rsid w:val="00544203"/>
    <w:rsid w:val="005F54B6"/>
    <w:rsid w:val="006658B2"/>
    <w:rsid w:val="00685D1C"/>
    <w:rsid w:val="006F782A"/>
    <w:rsid w:val="00702255"/>
    <w:rsid w:val="0072035B"/>
    <w:rsid w:val="00834C59"/>
    <w:rsid w:val="00922D1F"/>
    <w:rsid w:val="009E36BD"/>
    <w:rsid w:val="00C04931"/>
    <w:rsid w:val="00C34C0E"/>
    <w:rsid w:val="00C75E69"/>
    <w:rsid w:val="00D0027B"/>
    <w:rsid w:val="00D55CF0"/>
    <w:rsid w:val="00E36C78"/>
    <w:rsid w:val="00E42DDE"/>
    <w:rsid w:val="00E53670"/>
    <w:rsid w:val="00E8700A"/>
    <w:rsid w:val="00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299E3D"/>
  <w15:docId w15:val="{73B405F5-4F66-4F0E-8DB5-A028302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E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CCEE-DC20-4226-A943-D3B05FB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15</TotalTime>
  <Pages>2</Pages>
  <Words>165</Words>
  <Characters>891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2</cp:revision>
  <dcterms:created xsi:type="dcterms:W3CDTF">2025-05-16T15:57:00Z</dcterms:created>
  <dcterms:modified xsi:type="dcterms:W3CDTF">2025-05-16T16:13:00Z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