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0E275D" w:rsidRDefault="000E275D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MONDAY, </w:t>
      </w:r>
      <w:r w:rsidR="00E877C6">
        <w:rPr>
          <w:sz w:val="24"/>
        </w:rPr>
        <w:t>AUGUST 18,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2201A9" w:rsidRDefault="00D0027B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E877C6">
        <w:rPr>
          <w:b w:val="0"/>
          <w:sz w:val="24"/>
        </w:rPr>
        <w:t>August 4, 2025</w:t>
      </w:r>
    </w:p>
    <w:p w:rsidR="005F54B6" w:rsidRPr="00544203" w:rsidRDefault="005F54B6" w:rsidP="00544203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Staff Reports for </w:t>
      </w:r>
      <w:r w:rsidR="00E877C6">
        <w:rPr>
          <w:b w:val="0"/>
          <w:sz w:val="24"/>
        </w:rPr>
        <w:t xml:space="preserve">July </w:t>
      </w:r>
    </w:p>
    <w:p w:rsidR="00D0027B" w:rsidRPr="008A41CE" w:rsidRDefault="00922D1F" w:rsidP="00D0027B">
      <w:pPr>
        <w:pStyle w:val="Title"/>
        <w:numPr>
          <w:ilvl w:val="0"/>
          <w:numId w:val="6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2B6B57">
        <w:rPr>
          <w:b w:val="0"/>
          <w:sz w:val="24"/>
        </w:rPr>
        <w:t>$265,474.09</w:t>
      </w:r>
      <w:r w:rsidR="000E275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E877C6">
        <w:rPr>
          <w:b w:val="0"/>
          <w:sz w:val="24"/>
        </w:rPr>
        <w:t>August 8 and August 15,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Pr="00544203" w:rsidRDefault="00544203" w:rsidP="00544203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 w:rsidRPr="00544203">
        <w:rPr>
          <w:sz w:val="24"/>
        </w:rPr>
        <w:t xml:space="preserve">FINANCIAL STATEMENTS </w:t>
      </w:r>
      <w:r w:rsidR="00685D1C">
        <w:rPr>
          <w:sz w:val="24"/>
        </w:rPr>
        <w:t xml:space="preserve">AND SALES REPORTS </w:t>
      </w:r>
      <w:r w:rsidRPr="00544203">
        <w:rPr>
          <w:sz w:val="24"/>
        </w:rPr>
        <w:t xml:space="preserve">FOR </w:t>
      </w:r>
      <w:r w:rsidR="00E877C6">
        <w:rPr>
          <w:sz w:val="24"/>
        </w:rPr>
        <w:t>JULY</w:t>
      </w:r>
      <w:r w:rsidRPr="00544203">
        <w:rPr>
          <w:sz w:val="24"/>
        </w:rPr>
        <w:t xml:space="preserve"> - ACTION</w:t>
      </w:r>
    </w:p>
    <w:p w:rsidR="00544203" w:rsidRPr="00544203" w:rsidRDefault="00544203" w:rsidP="00544203">
      <w:pPr>
        <w:pStyle w:val="Title"/>
        <w:jc w:val="both"/>
        <w:rPr>
          <w:sz w:val="24"/>
        </w:rPr>
      </w:pP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Electric Department </w:t>
      </w:r>
      <w:r w:rsidR="000E275D">
        <w:rPr>
          <w:b w:val="0"/>
          <w:sz w:val="24"/>
        </w:rPr>
        <w:t>Financial Statements</w:t>
      </w:r>
    </w:p>
    <w:p w:rsidR="00544203" w:rsidRDefault="00544203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Sales Reports</w:t>
      </w:r>
    </w:p>
    <w:p w:rsidR="00685D1C" w:rsidRDefault="00685D1C" w:rsidP="00544203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>
        <w:rPr>
          <w:b w:val="0"/>
          <w:sz w:val="24"/>
        </w:rPr>
        <w:t xml:space="preserve">Water Department </w:t>
      </w:r>
      <w:r w:rsidR="000E275D">
        <w:rPr>
          <w:b w:val="0"/>
          <w:sz w:val="24"/>
        </w:rPr>
        <w:t>Financial Statements</w:t>
      </w:r>
    </w:p>
    <w:p w:rsidR="00D0027B" w:rsidRDefault="00544203" w:rsidP="00D0027B">
      <w:pPr>
        <w:pStyle w:val="Title"/>
        <w:numPr>
          <w:ilvl w:val="0"/>
          <w:numId w:val="8"/>
        </w:numPr>
        <w:ind w:left="1440" w:hanging="720"/>
        <w:jc w:val="both"/>
        <w:rPr>
          <w:b w:val="0"/>
          <w:sz w:val="24"/>
        </w:rPr>
      </w:pPr>
      <w:r w:rsidRPr="00544203">
        <w:rPr>
          <w:b w:val="0"/>
          <w:sz w:val="24"/>
        </w:rPr>
        <w:t>Wastewater Department Financial Statements</w:t>
      </w:r>
    </w:p>
    <w:p w:rsidR="00544203" w:rsidRDefault="00544203" w:rsidP="00544203">
      <w:pPr>
        <w:pStyle w:val="Title"/>
        <w:jc w:val="both"/>
        <w:rPr>
          <w:b w:val="0"/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872EF9" w:rsidRPr="00872EF9" w:rsidRDefault="00872EF9" w:rsidP="00872EF9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 </w:t>
      </w:r>
      <w:bookmarkStart w:id="0" w:name="_GoBack"/>
      <w:bookmarkEnd w:id="0"/>
      <w:r w:rsidRPr="00872EF9">
        <w:rPr>
          <w:b w:val="0"/>
          <w:sz w:val="24"/>
        </w:rPr>
        <w:t xml:space="preserve">General Manager Performance Evaluation </w:t>
      </w:r>
      <w:r w:rsidRPr="00872EF9">
        <w:rPr>
          <w:sz w:val="24"/>
        </w:rPr>
        <w:t>- Action</w:t>
      </w:r>
      <w:r w:rsidRPr="00872EF9">
        <w:rPr>
          <w:sz w:val="24"/>
        </w:rPr>
        <w:tab/>
      </w:r>
    </w:p>
    <w:p w:rsidR="0026410F" w:rsidRPr="0026410F" w:rsidRDefault="0026410F" w:rsidP="0026410F">
      <w:pPr>
        <w:pStyle w:val="Title"/>
        <w:ind w:left="720"/>
        <w:jc w:val="both"/>
        <w:rPr>
          <w:sz w:val="24"/>
        </w:rPr>
      </w:pP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55CF0" w:rsidRPr="00D55CF0" w:rsidRDefault="00D55CF0" w:rsidP="00D55CF0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jc w:val="both"/>
        <w:rPr>
          <w:sz w:val="24"/>
        </w:rPr>
      </w:pPr>
      <w:r>
        <w:rPr>
          <w:sz w:val="24"/>
        </w:rPr>
        <w:tab/>
        <w:t>COMMISSION COMMITTEE REPORTS</w:t>
      </w:r>
    </w:p>
    <w:p w:rsidR="00D55CF0" w:rsidRDefault="00D55CF0" w:rsidP="00D55CF0">
      <w:pPr>
        <w:pStyle w:val="Title"/>
        <w:jc w:val="both"/>
        <w:rPr>
          <w:b w:val="0"/>
          <w:sz w:val="24"/>
        </w:rPr>
      </w:pPr>
    </w:p>
    <w:p w:rsidR="00C34C0E" w:rsidRDefault="00C34C0E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E36C78" w:rsidRPr="00E36C78" w:rsidRDefault="00E36C78" w:rsidP="00D55CF0">
      <w:pPr>
        <w:pStyle w:val="Title"/>
        <w:numPr>
          <w:ilvl w:val="1"/>
          <w:numId w:val="3"/>
        </w:numPr>
        <w:ind w:hanging="720"/>
        <w:jc w:val="both"/>
        <w:rPr>
          <w:b w:val="0"/>
          <w:sz w:val="24"/>
        </w:rPr>
      </w:pPr>
      <w:r w:rsidRPr="00E36C78">
        <w:rPr>
          <w:b w:val="0"/>
          <w:sz w:val="24"/>
        </w:rPr>
        <w:t xml:space="preserve">Commissioner </w:t>
      </w:r>
      <w:r w:rsidR="00033C31">
        <w:rPr>
          <w:b w:val="0"/>
          <w:sz w:val="24"/>
        </w:rPr>
        <w:t>Fury</w:t>
      </w:r>
    </w:p>
    <w:p w:rsidR="00E8700A" w:rsidRPr="00E8700A" w:rsidRDefault="00E8700A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Nixon</w:t>
      </w:r>
    </w:p>
    <w:p w:rsidR="00D55CF0" w:rsidRPr="00702255" w:rsidRDefault="00D55CF0" w:rsidP="00702255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Hayenga</w:t>
      </w:r>
    </w:p>
    <w:p w:rsidR="00E42DDE" w:rsidRPr="00D55CF0" w:rsidRDefault="00E42DDE" w:rsidP="00D55CF0">
      <w:pPr>
        <w:pStyle w:val="Title"/>
        <w:numPr>
          <w:ilvl w:val="1"/>
          <w:numId w:val="3"/>
        </w:numPr>
        <w:ind w:hanging="720"/>
        <w:jc w:val="both"/>
        <w:rPr>
          <w:sz w:val="24"/>
        </w:rPr>
      </w:pPr>
      <w:r>
        <w:rPr>
          <w:b w:val="0"/>
          <w:sz w:val="24"/>
        </w:rPr>
        <w:t xml:space="preserve">Commissioner </w:t>
      </w:r>
      <w:r w:rsidR="00C04931">
        <w:rPr>
          <w:b w:val="0"/>
          <w:sz w:val="24"/>
        </w:rPr>
        <w:t>Weg</w:t>
      </w:r>
    </w:p>
    <w:p w:rsidR="00D55CF0" w:rsidRDefault="00834C59" w:rsidP="00D55CF0">
      <w:pPr>
        <w:pStyle w:val="Title"/>
        <w:jc w:val="both"/>
        <w:rPr>
          <w:sz w:val="24"/>
        </w:rPr>
      </w:pPr>
      <w:r>
        <w:rPr>
          <w:sz w:val="24"/>
        </w:rPr>
        <w:tab/>
      </w:r>
    </w:p>
    <w:p w:rsidR="004004DC" w:rsidRPr="004004DC" w:rsidRDefault="004004DC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GENERAL MANAGER REPORT</w:t>
      </w:r>
    </w:p>
    <w:p w:rsidR="004004DC" w:rsidRDefault="004004DC" w:rsidP="004004DC">
      <w:pPr>
        <w:pStyle w:val="Title"/>
        <w:ind w:left="720"/>
        <w:jc w:val="both"/>
        <w:rPr>
          <w:sz w:val="24"/>
        </w:rPr>
      </w:pPr>
    </w:p>
    <w:p w:rsidR="00D0027B" w:rsidRPr="00D55CF0" w:rsidRDefault="00834C59" w:rsidP="00D55CF0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INFORMATIONAL ITEMS</w:t>
      </w:r>
      <w:r w:rsidR="00D0027B" w:rsidRPr="00D55CF0">
        <w:rPr>
          <w:sz w:val="24"/>
        </w:rPr>
        <w:t xml:space="preserve"> </w:t>
      </w:r>
      <w:r w:rsidR="00D0027B" w:rsidRPr="00D55CF0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D0027B" w:rsidRPr="00D55CF0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left" w:pos="720"/>
        </w:tabs>
        <w:ind w:left="720" w:hanging="720"/>
        <w:jc w:val="both"/>
        <w:rPr>
          <w:sz w:val="24"/>
        </w:rPr>
      </w:pPr>
      <w:r w:rsidRPr="00D55CF0">
        <w:rPr>
          <w:sz w:val="24"/>
        </w:rPr>
        <w:t>ADJOURNMENT - ACTION</w:t>
      </w:r>
    </w:p>
    <w:p w:rsidR="00D55CF0" w:rsidRDefault="00D55CF0" w:rsidP="00E53670">
      <w:pPr>
        <w:jc w:val="center"/>
        <w:rPr>
          <w:b/>
        </w:rPr>
      </w:pPr>
    </w:p>
    <w:p w:rsidR="006658B2" w:rsidRPr="00D0027B" w:rsidRDefault="00D0027B" w:rsidP="00E53670">
      <w:pPr>
        <w:jc w:val="center"/>
        <w:rPr>
          <w:b/>
        </w:rPr>
      </w:pPr>
      <w:r w:rsidRPr="00D0027B">
        <w:rPr>
          <w:b/>
        </w:rPr>
        <w:t xml:space="preserve">POSTED </w:t>
      </w:r>
      <w:r w:rsidR="00E877C6">
        <w:rPr>
          <w:b/>
        </w:rPr>
        <w:t>AUGUST 15, 2025</w:t>
      </w:r>
      <w:r>
        <w:rPr>
          <w:b/>
        </w:rPr>
        <w:t>, 3:00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C13095"/>
    <w:multiLevelType w:val="multilevel"/>
    <w:tmpl w:val="D7DEEC8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701D"/>
    <w:multiLevelType w:val="singleLevel"/>
    <w:tmpl w:val="D0D86E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C6"/>
    <w:rsid w:val="00033C31"/>
    <w:rsid w:val="00035526"/>
    <w:rsid w:val="000D63B5"/>
    <w:rsid w:val="000E275D"/>
    <w:rsid w:val="001A5154"/>
    <w:rsid w:val="002201A9"/>
    <w:rsid w:val="0026410F"/>
    <w:rsid w:val="002B6B57"/>
    <w:rsid w:val="004004DC"/>
    <w:rsid w:val="004A56A3"/>
    <w:rsid w:val="004B1BE6"/>
    <w:rsid w:val="004B6E99"/>
    <w:rsid w:val="00544203"/>
    <w:rsid w:val="005F54B6"/>
    <w:rsid w:val="006658B2"/>
    <w:rsid w:val="00685D1C"/>
    <w:rsid w:val="006F782A"/>
    <w:rsid w:val="00702255"/>
    <w:rsid w:val="0072035B"/>
    <w:rsid w:val="00834C59"/>
    <w:rsid w:val="00872EF9"/>
    <w:rsid w:val="00922D1F"/>
    <w:rsid w:val="009E36BD"/>
    <w:rsid w:val="00C04931"/>
    <w:rsid w:val="00C34C0E"/>
    <w:rsid w:val="00D0027B"/>
    <w:rsid w:val="00D55CF0"/>
    <w:rsid w:val="00E36C78"/>
    <w:rsid w:val="00E42DDE"/>
    <w:rsid w:val="00E53670"/>
    <w:rsid w:val="00E8700A"/>
    <w:rsid w:val="00E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F7F980"/>
  <w15:docId w15:val="{13B61E0C-2621-46D5-98C6-2BD4D87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3E64-2EAA-4511-AC26-E93897AF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2.dotx</Template>
  <TotalTime>49</TotalTime>
  <Pages>2</Pages>
  <Words>166</Words>
  <Characters>910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2</cp:revision>
  <dcterms:created xsi:type="dcterms:W3CDTF">2025-08-15T13:14:00Z</dcterms:created>
  <dcterms:modified xsi:type="dcterms:W3CDTF">2025-08-15T14:15:00Z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0e1573bd-54aa-4d5e-853e-568a06e02a3b</vt:lpwstr>
  </property>
</Properties>
</file>