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27B" w:rsidRDefault="00D0027B" w:rsidP="00D0027B">
      <w:pPr>
        <w:pStyle w:val="Title"/>
      </w:pPr>
      <w:r>
        <w:t>WORTHINGTON PUBLIC UTILITIES</w:t>
      </w:r>
    </w:p>
    <w:p w:rsidR="00D0027B" w:rsidRDefault="00D0027B" w:rsidP="00D0027B">
      <w:pPr>
        <w:pStyle w:val="Title"/>
      </w:pPr>
      <w:r>
        <w:t>WATER AND LIGHT COMMISSION</w:t>
      </w:r>
    </w:p>
    <w:p w:rsidR="00D0027B" w:rsidRDefault="00D0027B" w:rsidP="00D0027B">
      <w:pPr>
        <w:pStyle w:val="Title"/>
      </w:pPr>
      <w:r>
        <w:t>AGENDA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0E275D" w:rsidRDefault="000E275D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sz w:val="24"/>
        </w:rPr>
      </w:pPr>
      <w:r>
        <w:rPr>
          <w:sz w:val="24"/>
        </w:rPr>
        <w:t xml:space="preserve">REGULAR MEETING: 3:00 P.M., MONDAY, </w:t>
      </w:r>
      <w:r w:rsidR="00253B0E">
        <w:rPr>
          <w:sz w:val="24"/>
        </w:rPr>
        <w:t>JUNE 22, 2026</w:t>
      </w:r>
      <w:r>
        <w:rPr>
          <w:sz w:val="24"/>
        </w:rPr>
        <w:t>, WORTHINGTON PUBLIC UTILITIES CONFERENCE ROOM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CALL TO ORDER - ACTION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AGENDA ADDITIONS/CLOSURE </w:t>
      </w:r>
      <w:r>
        <w:rPr>
          <w:bCs/>
          <w:sz w:val="24"/>
        </w:rPr>
        <w:t>- ACTION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ab/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Additions</w:t>
      </w:r>
    </w:p>
    <w:p w:rsidR="00D0027B" w:rsidRDefault="00D0027B" w:rsidP="00D0027B">
      <w:pPr>
        <w:pStyle w:val="Title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Closure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Default="00D0027B" w:rsidP="00D0027B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 w:val="24"/>
        </w:rPr>
      </w:pPr>
      <w:r>
        <w:rPr>
          <w:sz w:val="24"/>
        </w:rPr>
        <w:t>CONSENT AGENDA (ACTION)</w:t>
      </w:r>
    </w:p>
    <w:p w:rsidR="00D0027B" w:rsidRDefault="00D0027B" w:rsidP="00D0027B">
      <w:pPr>
        <w:pStyle w:val="Title"/>
        <w:ind w:left="720"/>
        <w:jc w:val="both"/>
        <w:rPr>
          <w:sz w:val="24"/>
        </w:rPr>
      </w:pPr>
    </w:p>
    <w:p w:rsidR="002201A9" w:rsidRDefault="00D0027B" w:rsidP="00544203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 w:rsidRPr="002201A9">
        <w:rPr>
          <w:b w:val="0"/>
          <w:sz w:val="24"/>
        </w:rPr>
        <w:t>Water and Light Commission Minutes of the Regular Meeting Held</w:t>
      </w:r>
      <w:r w:rsidR="002201A9" w:rsidRPr="002201A9">
        <w:rPr>
          <w:b w:val="0"/>
          <w:sz w:val="24"/>
        </w:rPr>
        <w:t xml:space="preserve"> </w:t>
      </w:r>
      <w:r w:rsidR="00253B0E">
        <w:rPr>
          <w:b w:val="0"/>
          <w:sz w:val="24"/>
        </w:rPr>
        <w:t>May 18, 2026</w:t>
      </w:r>
    </w:p>
    <w:p w:rsidR="005F54B6" w:rsidRPr="00544203" w:rsidRDefault="005F54B6" w:rsidP="00544203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Staff Reports for </w:t>
      </w:r>
      <w:r w:rsidR="00253B0E">
        <w:rPr>
          <w:b w:val="0"/>
          <w:sz w:val="24"/>
        </w:rPr>
        <w:t>May</w:t>
      </w:r>
    </w:p>
    <w:p w:rsidR="00D0027B" w:rsidRPr="008A41CE" w:rsidRDefault="00922D1F" w:rsidP="00D0027B">
      <w:pPr>
        <w:pStyle w:val="Title"/>
        <w:numPr>
          <w:ilvl w:val="0"/>
          <w:numId w:val="6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Utility Bills Payable Totaling </w:t>
      </w:r>
      <w:r w:rsidR="00D072CF">
        <w:rPr>
          <w:b w:val="0"/>
          <w:sz w:val="24"/>
        </w:rPr>
        <w:t>$512008.45</w:t>
      </w:r>
      <w:r w:rsidR="000E275D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for </w:t>
      </w:r>
      <w:r w:rsidR="00253B0E">
        <w:rPr>
          <w:b w:val="0"/>
          <w:sz w:val="24"/>
        </w:rPr>
        <w:t>May 22, May 29, June 5, June 12, and June 18, 2026</w:t>
      </w:r>
    </w:p>
    <w:p w:rsidR="00D0027B" w:rsidRDefault="00D0027B" w:rsidP="00D0027B">
      <w:pPr>
        <w:pStyle w:val="Title"/>
        <w:jc w:val="both"/>
        <w:rPr>
          <w:sz w:val="24"/>
        </w:rPr>
      </w:pPr>
    </w:p>
    <w:p w:rsidR="00D0027B" w:rsidRPr="00544203" w:rsidRDefault="00544203" w:rsidP="00544203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sz w:val="24"/>
        </w:rPr>
      </w:pPr>
      <w:r w:rsidRPr="00544203">
        <w:rPr>
          <w:sz w:val="24"/>
        </w:rPr>
        <w:t xml:space="preserve">FINANCIAL STATEMENTS </w:t>
      </w:r>
      <w:r w:rsidR="00685D1C">
        <w:rPr>
          <w:sz w:val="24"/>
        </w:rPr>
        <w:t xml:space="preserve">AND SALES REPORTS </w:t>
      </w:r>
      <w:r w:rsidRPr="00544203">
        <w:rPr>
          <w:sz w:val="24"/>
        </w:rPr>
        <w:t xml:space="preserve">FOR </w:t>
      </w:r>
      <w:r w:rsidR="00253B0E">
        <w:rPr>
          <w:sz w:val="24"/>
        </w:rPr>
        <w:t>MAY</w:t>
      </w:r>
      <w:r w:rsidRPr="00544203">
        <w:rPr>
          <w:sz w:val="24"/>
        </w:rPr>
        <w:t xml:space="preserve"> - ACTION</w:t>
      </w:r>
    </w:p>
    <w:p w:rsidR="00544203" w:rsidRPr="00544203" w:rsidRDefault="00544203" w:rsidP="00544203">
      <w:pPr>
        <w:pStyle w:val="Title"/>
        <w:jc w:val="both"/>
        <w:rPr>
          <w:sz w:val="24"/>
        </w:rPr>
      </w:pPr>
    </w:p>
    <w:p w:rsidR="00544203" w:rsidRDefault="00544203" w:rsidP="00544203">
      <w:pPr>
        <w:pStyle w:val="Title"/>
        <w:numPr>
          <w:ilvl w:val="0"/>
          <w:numId w:val="8"/>
        </w:numPr>
        <w:ind w:left="1440"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Electric Department </w:t>
      </w:r>
      <w:r w:rsidR="000E275D">
        <w:rPr>
          <w:b w:val="0"/>
          <w:sz w:val="24"/>
        </w:rPr>
        <w:t>Sales Reports</w:t>
      </w:r>
    </w:p>
    <w:p w:rsidR="00685D1C" w:rsidRDefault="00685D1C" w:rsidP="00544203">
      <w:pPr>
        <w:pStyle w:val="Title"/>
        <w:numPr>
          <w:ilvl w:val="0"/>
          <w:numId w:val="8"/>
        </w:numPr>
        <w:ind w:left="1440"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Electric Department </w:t>
      </w:r>
      <w:r w:rsidR="000E275D">
        <w:rPr>
          <w:b w:val="0"/>
          <w:sz w:val="24"/>
        </w:rPr>
        <w:t>Financial Statements</w:t>
      </w:r>
    </w:p>
    <w:p w:rsidR="00544203" w:rsidRDefault="00544203" w:rsidP="00544203">
      <w:pPr>
        <w:pStyle w:val="Title"/>
        <w:numPr>
          <w:ilvl w:val="0"/>
          <w:numId w:val="8"/>
        </w:numPr>
        <w:ind w:left="1440"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Water Department </w:t>
      </w:r>
      <w:r w:rsidR="000E275D">
        <w:rPr>
          <w:b w:val="0"/>
          <w:sz w:val="24"/>
        </w:rPr>
        <w:t>Sales Reports</w:t>
      </w:r>
    </w:p>
    <w:p w:rsidR="00685D1C" w:rsidRDefault="00685D1C" w:rsidP="00544203">
      <w:pPr>
        <w:pStyle w:val="Title"/>
        <w:numPr>
          <w:ilvl w:val="0"/>
          <w:numId w:val="8"/>
        </w:numPr>
        <w:ind w:left="1440" w:hanging="720"/>
        <w:jc w:val="both"/>
        <w:rPr>
          <w:b w:val="0"/>
          <w:sz w:val="24"/>
        </w:rPr>
      </w:pPr>
      <w:r>
        <w:rPr>
          <w:b w:val="0"/>
          <w:sz w:val="24"/>
        </w:rPr>
        <w:t xml:space="preserve">Water Department </w:t>
      </w:r>
      <w:r w:rsidR="000E275D">
        <w:rPr>
          <w:b w:val="0"/>
          <w:sz w:val="24"/>
        </w:rPr>
        <w:t>Financial Statements</w:t>
      </w:r>
    </w:p>
    <w:p w:rsidR="00D0027B" w:rsidRDefault="00544203" w:rsidP="00D0027B">
      <w:pPr>
        <w:pStyle w:val="Title"/>
        <w:numPr>
          <w:ilvl w:val="0"/>
          <w:numId w:val="8"/>
        </w:numPr>
        <w:ind w:left="1440" w:hanging="720"/>
        <w:jc w:val="both"/>
        <w:rPr>
          <w:b w:val="0"/>
          <w:sz w:val="24"/>
        </w:rPr>
      </w:pPr>
      <w:r w:rsidRPr="00544203">
        <w:rPr>
          <w:b w:val="0"/>
          <w:sz w:val="24"/>
        </w:rPr>
        <w:t>Wastewater Department Financial Statements</w:t>
      </w:r>
    </w:p>
    <w:p w:rsidR="00544203" w:rsidRDefault="00544203" w:rsidP="00544203">
      <w:pPr>
        <w:pStyle w:val="Title"/>
        <w:jc w:val="both"/>
        <w:rPr>
          <w:b w:val="0"/>
          <w:sz w:val="24"/>
        </w:rPr>
      </w:pPr>
    </w:p>
    <w:p w:rsidR="0026410F" w:rsidRPr="0026410F" w:rsidRDefault="0026410F" w:rsidP="0026410F">
      <w:pPr>
        <w:pStyle w:val="Title"/>
        <w:numPr>
          <w:ilvl w:val="0"/>
          <w:numId w:val="3"/>
        </w:numPr>
        <w:tabs>
          <w:tab w:val="clear" w:pos="360"/>
        </w:tabs>
        <w:ind w:left="720" w:hanging="720"/>
        <w:jc w:val="both"/>
        <w:rPr>
          <w:sz w:val="24"/>
        </w:rPr>
      </w:pPr>
      <w:r>
        <w:rPr>
          <w:sz w:val="24"/>
        </w:rPr>
        <w:t>COMMISSION BUSINESS</w:t>
      </w:r>
    </w:p>
    <w:p w:rsidR="0026410F" w:rsidRDefault="0026410F" w:rsidP="0026410F">
      <w:pPr>
        <w:pStyle w:val="Title"/>
        <w:jc w:val="both"/>
        <w:rPr>
          <w:b w:val="0"/>
          <w:sz w:val="24"/>
        </w:rPr>
      </w:pPr>
    </w:p>
    <w:p w:rsidR="00253B0E" w:rsidRDefault="00F8223E" w:rsidP="00253B0E">
      <w:pPr>
        <w:pStyle w:val="Title"/>
        <w:numPr>
          <w:ilvl w:val="1"/>
          <w:numId w:val="12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>Agreement Approving Termination of Agreements Related to the Worthington Wind Turbine Generator Project</w:t>
      </w:r>
      <w:r w:rsidR="00253B0E">
        <w:rPr>
          <w:b w:val="0"/>
          <w:sz w:val="24"/>
        </w:rPr>
        <w:t xml:space="preserve"> - </w:t>
      </w:r>
      <w:r w:rsidR="00253B0E">
        <w:rPr>
          <w:sz w:val="24"/>
        </w:rPr>
        <w:t>Action</w:t>
      </w:r>
    </w:p>
    <w:p w:rsidR="00253B0E" w:rsidRPr="00253B0E" w:rsidRDefault="00253B0E" w:rsidP="00253B0E">
      <w:pPr>
        <w:pStyle w:val="ListParagraph"/>
        <w:numPr>
          <w:ilvl w:val="1"/>
          <w:numId w:val="12"/>
        </w:numPr>
        <w:ind w:hanging="720"/>
        <w:jc w:val="both"/>
        <w:rPr>
          <w:b/>
        </w:rPr>
      </w:pPr>
      <w:r>
        <w:t xml:space="preserve">S-1 Agreement Extension – </w:t>
      </w:r>
      <w:r w:rsidR="00F8223E">
        <w:rPr>
          <w:b/>
        </w:rPr>
        <w:t>Information</w:t>
      </w:r>
    </w:p>
    <w:p w:rsidR="008203ED" w:rsidRDefault="008203ED" w:rsidP="008203ED">
      <w:pPr>
        <w:pStyle w:val="Title"/>
        <w:numPr>
          <w:ilvl w:val="1"/>
          <w:numId w:val="12"/>
        </w:numPr>
        <w:ind w:left="810" w:hanging="90"/>
        <w:jc w:val="both"/>
        <w:rPr>
          <w:sz w:val="24"/>
        </w:rPr>
      </w:pPr>
      <w:r>
        <w:rPr>
          <w:b w:val="0"/>
          <w:sz w:val="24"/>
        </w:rPr>
        <w:t xml:space="preserve">Owatonna Public Utilities Rate Comparison Study – </w:t>
      </w:r>
      <w:r w:rsidR="00F8223E">
        <w:rPr>
          <w:sz w:val="24"/>
        </w:rPr>
        <w:t>Information</w:t>
      </w:r>
    </w:p>
    <w:p w:rsidR="00253B0E" w:rsidRPr="008203ED" w:rsidRDefault="00F8223E" w:rsidP="008203ED">
      <w:pPr>
        <w:pStyle w:val="ListParagraph"/>
        <w:numPr>
          <w:ilvl w:val="1"/>
          <w:numId w:val="12"/>
        </w:numPr>
        <w:ind w:hanging="720"/>
        <w:jc w:val="both"/>
        <w:rPr>
          <w:b/>
        </w:rPr>
      </w:pPr>
      <w:r>
        <w:t>Special Joint City Council/W&amp;L Commission Meeting</w:t>
      </w:r>
      <w:r w:rsidR="00253B0E">
        <w:t xml:space="preserve"> - </w:t>
      </w:r>
      <w:r w:rsidR="00253B0E" w:rsidRPr="008203ED">
        <w:rPr>
          <w:b/>
        </w:rPr>
        <w:t>Information</w:t>
      </w:r>
    </w:p>
    <w:p w:rsidR="00D0027B" w:rsidRDefault="00D0027B" w:rsidP="000F1C2A">
      <w:pPr>
        <w:pStyle w:val="Title"/>
        <w:jc w:val="both"/>
        <w:rPr>
          <w:b w:val="0"/>
          <w:sz w:val="24"/>
        </w:rPr>
      </w:pPr>
      <w:bookmarkStart w:id="0" w:name="_GoBack"/>
      <w:bookmarkEnd w:id="0"/>
    </w:p>
    <w:p w:rsidR="00D55CF0" w:rsidRPr="00D55CF0" w:rsidRDefault="00D55CF0" w:rsidP="00D55CF0">
      <w:pPr>
        <w:pStyle w:val="Title"/>
        <w:numPr>
          <w:ilvl w:val="0"/>
          <w:numId w:val="3"/>
        </w:numPr>
        <w:tabs>
          <w:tab w:val="clear" w:pos="360"/>
          <w:tab w:val="num" w:pos="720"/>
        </w:tabs>
        <w:jc w:val="both"/>
        <w:rPr>
          <w:sz w:val="24"/>
        </w:rPr>
      </w:pPr>
      <w:r>
        <w:rPr>
          <w:sz w:val="24"/>
        </w:rPr>
        <w:tab/>
        <w:t>COMMISSION COMMITTEE REPORTS</w:t>
      </w:r>
    </w:p>
    <w:p w:rsidR="00D55CF0" w:rsidRDefault="00D55CF0" w:rsidP="00D55CF0">
      <w:pPr>
        <w:pStyle w:val="Title"/>
        <w:jc w:val="both"/>
        <w:rPr>
          <w:b w:val="0"/>
          <w:sz w:val="24"/>
        </w:rPr>
      </w:pPr>
    </w:p>
    <w:p w:rsidR="00C34C0E" w:rsidRDefault="00C34C0E" w:rsidP="00D55CF0">
      <w:pPr>
        <w:pStyle w:val="Title"/>
        <w:numPr>
          <w:ilvl w:val="1"/>
          <w:numId w:val="3"/>
        </w:numPr>
        <w:ind w:hanging="720"/>
        <w:jc w:val="both"/>
        <w:rPr>
          <w:b w:val="0"/>
          <w:sz w:val="24"/>
        </w:rPr>
      </w:pPr>
      <w:r>
        <w:rPr>
          <w:b w:val="0"/>
          <w:sz w:val="24"/>
        </w:rPr>
        <w:t>Commissioner Ernst</w:t>
      </w:r>
    </w:p>
    <w:p w:rsidR="00E36C78" w:rsidRPr="00E36C78" w:rsidRDefault="00E36C78" w:rsidP="00D55CF0">
      <w:pPr>
        <w:pStyle w:val="Title"/>
        <w:numPr>
          <w:ilvl w:val="1"/>
          <w:numId w:val="3"/>
        </w:numPr>
        <w:ind w:hanging="720"/>
        <w:jc w:val="both"/>
        <w:rPr>
          <w:b w:val="0"/>
          <w:sz w:val="24"/>
        </w:rPr>
      </w:pPr>
      <w:r w:rsidRPr="00E36C78">
        <w:rPr>
          <w:b w:val="0"/>
          <w:sz w:val="24"/>
        </w:rPr>
        <w:t xml:space="preserve">Commissioner </w:t>
      </w:r>
      <w:r w:rsidR="00033C31">
        <w:rPr>
          <w:b w:val="0"/>
          <w:sz w:val="24"/>
        </w:rPr>
        <w:t>Fury</w:t>
      </w:r>
    </w:p>
    <w:p w:rsidR="00E8700A" w:rsidRPr="00E8700A" w:rsidRDefault="00E8700A" w:rsidP="00D55CF0">
      <w:pPr>
        <w:pStyle w:val="Title"/>
        <w:numPr>
          <w:ilvl w:val="1"/>
          <w:numId w:val="3"/>
        </w:numPr>
        <w:ind w:hanging="720"/>
        <w:jc w:val="both"/>
        <w:rPr>
          <w:sz w:val="24"/>
        </w:rPr>
      </w:pPr>
      <w:r>
        <w:rPr>
          <w:b w:val="0"/>
          <w:sz w:val="24"/>
        </w:rPr>
        <w:t xml:space="preserve">Commissioner </w:t>
      </w:r>
      <w:r w:rsidR="00C04931">
        <w:rPr>
          <w:b w:val="0"/>
          <w:sz w:val="24"/>
        </w:rPr>
        <w:t>Nixon</w:t>
      </w:r>
    </w:p>
    <w:p w:rsidR="00D55CF0" w:rsidRPr="00702255" w:rsidRDefault="00D55CF0" w:rsidP="00702255">
      <w:pPr>
        <w:pStyle w:val="Title"/>
        <w:numPr>
          <w:ilvl w:val="1"/>
          <w:numId w:val="3"/>
        </w:numPr>
        <w:ind w:hanging="720"/>
        <w:jc w:val="both"/>
        <w:rPr>
          <w:sz w:val="24"/>
        </w:rPr>
      </w:pPr>
      <w:r>
        <w:rPr>
          <w:b w:val="0"/>
          <w:sz w:val="24"/>
        </w:rPr>
        <w:t xml:space="preserve">Commissioner </w:t>
      </w:r>
      <w:r w:rsidR="00C04931">
        <w:rPr>
          <w:b w:val="0"/>
          <w:sz w:val="24"/>
        </w:rPr>
        <w:t>Hayenga</w:t>
      </w:r>
    </w:p>
    <w:p w:rsidR="00E42DDE" w:rsidRPr="00D55CF0" w:rsidRDefault="00E42DDE" w:rsidP="00D55CF0">
      <w:pPr>
        <w:pStyle w:val="Title"/>
        <w:numPr>
          <w:ilvl w:val="1"/>
          <w:numId w:val="3"/>
        </w:numPr>
        <w:ind w:hanging="720"/>
        <w:jc w:val="both"/>
        <w:rPr>
          <w:sz w:val="24"/>
        </w:rPr>
      </w:pPr>
      <w:r>
        <w:rPr>
          <w:b w:val="0"/>
          <w:sz w:val="24"/>
        </w:rPr>
        <w:t xml:space="preserve">Commissioner </w:t>
      </w:r>
      <w:r w:rsidR="00C04931">
        <w:rPr>
          <w:b w:val="0"/>
          <w:sz w:val="24"/>
        </w:rPr>
        <w:t>Weg</w:t>
      </w:r>
    </w:p>
    <w:p w:rsidR="00D55CF0" w:rsidRDefault="00834C59" w:rsidP="00D55CF0">
      <w:pPr>
        <w:pStyle w:val="Title"/>
        <w:jc w:val="both"/>
        <w:rPr>
          <w:sz w:val="24"/>
        </w:rPr>
      </w:pPr>
      <w:r>
        <w:rPr>
          <w:sz w:val="24"/>
        </w:rPr>
        <w:lastRenderedPageBreak/>
        <w:tab/>
      </w:r>
    </w:p>
    <w:p w:rsidR="004004DC" w:rsidRPr="004004DC" w:rsidRDefault="004004DC" w:rsidP="00D55CF0">
      <w:pPr>
        <w:pStyle w:val="Title"/>
        <w:numPr>
          <w:ilvl w:val="0"/>
          <w:numId w:val="3"/>
        </w:numPr>
        <w:tabs>
          <w:tab w:val="clear" w:pos="360"/>
        </w:tabs>
        <w:ind w:left="720" w:hanging="720"/>
        <w:jc w:val="both"/>
        <w:rPr>
          <w:sz w:val="24"/>
        </w:rPr>
      </w:pPr>
      <w:r>
        <w:rPr>
          <w:sz w:val="24"/>
        </w:rPr>
        <w:t>GENERAL MANAGER REPORT</w:t>
      </w:r>
    </w:p>
    <w:p w:rsidR="004004DC" w:rsidRDefault="004004DC" w:rsidP="004004DC">
      <w:pPr>
        <w:pStyle w:val="Title"/>
        <w:ind w:left="720"/>
        <w:jc w:val="both"/>
        <w:rPr>
          <w:sz w:val="24"/>
        </w:rPr>
      </w:pPr>
    </w:p>
    <w:p w:rsidR="00D0027B" w:rsidRPr="00D55CF0" w:rsidRDefault="00834C59" w:rsidP="00D55CF0">
      <w:pPr>
        <w:pStyle w:val="Title"/>
        <w:numPr>
          <w:ilvl w:val="0"/>
          <w:numId w:val="3"/>
        </w:numPr>
        <w:tabs>
          <w:tab w:val="clear" w:pos="360"/>
        </w:tabs>
        <w:ind w:left="720" w:hanging="720"/>
        <w:jc w:val="both"/>
        <w:rPr>
          <w:sz w:val="24"/>
        </w:rPr>
      </w:pPr>
      <w:r w:rsidRPr="00D55CF0">
        <w:rPr>
          <w:sz w:val="24"/>
        </w:rPr>
        <w:t>INFORMATIONAL ITEMS</w:t>
      </w:r>
      <w:r w:rsidR="00D0027B" w:rsidRPr="00D55CF0">
        <w:rPr>
          <w:sz w:val="24"/>
        </w:rPr>
        <w:t xml:space="preserve"> </w:t>
      </w:r>
      <w:r w:rsidR="00D0027B" w:rsidRPr="00D55CF0">
        <w:rPr>
          <w:bCs/>
          <w:sz w:val="24"/>
        </w:rPr>
        <w:t>- DISCUSSION</w:t>
      </w:r>
    </w:p>
    <w:p w:rsidR="00D0027B" w:rsidRDefault="00D0027B" w:rsidP="00D0027B">
      <w:pPr>
        <w:pStyle w:val="Title"/>
        <w:ind w:left="720"/>
        <w:jc w:val="both"/>
        <w:rPr>
          <w:b w:val="0"/>
          <w:sz w:val="24"/>
        </w:rPr>
      </w:pP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Future Meetings</w:t>
      </w:r>
    </w:p>
    <w:p w:rsidR="00D0027B" w:rsidRDefault="00D0027B" w:rsidP="00D0027B">
      <w:pPr>
        <w:pStyle w:val="Title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Agenda – Next Water and Light Commission Meeting</w:t>
      </w:r>
    </w:p>
    <w:p w:rsidR="00D0027B" w:rsidRDefault="00D0027B" w:rsidP="00D0027B">
      <w:pPr>
        <w:pStyle w:val="Title"/>
        <w:jc w:val="both"/>
        <w:rPr>
          <w:b w:val="0"/>
          <w:sz w:val="24"/>
        </w:rPr>
      </w:pPr>
    </w:p>
    <w:p w:rsidR="00D0027B" w:rsidRPr="00D55CF0" w:rsidRDefault="00D0027B" w:rsidP="00D0027B">
      <w:pPr>
        <w:pStyle w:val="Title"/>
        <w:numPr>
          <w:ilvl w:val="0"/>
          <w:numId w:val="3"/>
        </w:numPr>
        <w:tabs>
          <w:tab w:val="clear" w:pos="360"/>
          <w:tab w:val="left" w:pos="720"/>
        </w:tabs>
        <w:ind w:left="720" w:hanging="720"/>
        <w:jc w:val="both"/>
        <w:rPr>
          <w:sz w:val="24"/>
        </w:rPr>
      </w:pPr>
      <w:r w:rsidRPr="00D55CF0">
        <w:rPr>
          <w:sz w:val="24"/>
        </w:rPr>
        <w:t>ADJOURNMENT - ACTION</w:t>
      </w:r>
    </w:p>
    <w:p w:rsidR="00D55CF0" w:rsidRDefault="00D55CF0" w:rsidP="00E53670">
      <w:pPr>
        <w:jc w:val="center"/>
        <w:rPr>
          <w:b/>
        </w:rPr>
      </w:pPr>
    </w:p>
    <w:p w:rsidR="006658B2" w:rsidRPr="00D0027B" w:rsidRDefault="00D0027B" w:rsidP="00E53670">
      <w:pPr>
        <w:jc w:val="center"/>
        <w:rPr>
          <w:b/>
        </w:rPr>
      </w:pPr>
      <w:r w:rsidRPr="00D0027B">
        <w:rPr>
          <w:b/>
        </w:rPr>
        <w:t xml:space="preserve">POSTED </w:t>
      </w:r>
      <w:r w:rsidR="008113B6">
        <w:rPr>
          <w:b/>
        </w:rPr>
        <w:t>JUNE 18, 2026</w:t>
      </w:r>
      <w:r>
        <w:rPr>
          <w:b/>
        </w:rPr>
        <w:t>, 3:00 P.M.</w:t>
      </w:r>
    </w:p>
    <w:sectPr w:rsidR="006658B2" w:rsidRPr="00D00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30E4"/>
    <w:multiLevelType w:val="singleLevel"/>
    <w:tmpl w:val="8A64BA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EFE4960"/>
    <w:multiLevelType w:val="singleLevel"/>
    <w:tmpl w:val="76DA2C3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 w15:restartNumberingAfterBreak="0">
    <w:nsid w:val="115472A5"/>
    <w:multiLevelType w:val="hybridMultilevel"/>
    <w:tmpl w:val="A790C92C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7089F"/>
    <w:multiLevelType w:val="hybridMultilevel"/>
    <w:tmpl w:val="C6C06C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2B3152"/>
    <w:multiLevelType w:val="singleLevel"/>
    <w:tmpl w:val="AD8448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3A173F28"/>
    <w:multiLevelType w:val="hybridMultilevel"/>
    <w:tmpl w:val="6A941E58"/>
    <w:lvl w:ilvl="0" w:tplc="2640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2C3DDB"/>
    <w:multiLevelType w:val="hybridMultilevel"/>
    <w:tmpl w:val="994EB350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7777B"/>
    <w:multiLevelType w:val="multilevel"/>
    <w:tmpl w:val="D7DEEC8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A70B6"/>
    <w:multiLevelType w:val="hybridMultilevel"/>
    <w:tmpl w:val="A5067896"/>
    <w:lvl w:ilvl="0" w:tplc="0B726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C13095"/>
    <w:multiLevelType w:val="multilevel"/>
    <w:tmpl w:val="D7DEEC8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8701D"/>
    <w:multiLevelType w:val="singleLevel"/>
    <w:tmpl w:val="D0D86E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  <w:num w:numId="11">
    <w:abstractNumId w:val="9"/>
  </w:num>
  <w:num w:numId="1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0E"/>
    <w:rsid w:val="00033C31"/>
    <w:rsid w:val="00035526"/>
    <w:rsid w:val="000D63B5"/>
    <w:rsid w:val="000E275D"/>
    <w:rsid w:val="000F1C2A"/>
    <w:rsid w:val="00164CE4"/>
    <w:rsid w:val="001A5154"/>
    <w:rsid w:val="002201A9"/>
    <w:rsid w:val="00253B0E"/>
    <w:rsid w:val="0026410F"/>
    <w:rsid w:val="00344E2D"/>
    <w:rsid w:val="004004DC"/>
    <w:rsid w:val="004A56A3"/>
    <w:rsid w:val="004B1BE6"/>
    <w:rsid w:val="004B6E99"/>
    <w:rsid w:val="00544203"/>
    <w:rsid w:val="005F54B6"/>
    <w:rsid w:val="006658B2"/>
    <w:rsid w:val="00685D1C"/>
    <w:rsid w:val="006F782A"/>
    <w:rsid w:val="00702255"/>
    <w:rsid w:val="0072035B"/>
    <w:rsid w:val="008113B6"/>
    <w:rsid w:val="008203ED"/>
    <w:rsid w:val="00834C59"/>
    <w:rsid w:val="00922D1F"/>
    <w:rsid w:val="009E36BD"/>
    <w:rsid w:val="00C04931"/>
    <w:rsid w:val="00C34C0E"/>
    <w:rsid w:val="00D0027B"/>
    <w:rsid w:val="00D072CF"/>
    <w:rsid w:val="00D55CF0"/>
    <w:rsid w:val="00E36C78"/>
    <w:rsid w:val="00E42DDE"/>
    <w:rsid w:val="00E53670"/>
    <w:rsid w:val="00E8700A"/>
    <w:rsid w:val="00F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D02DB"/>
  <w15:docId w15:val="{6C2A208A-D638-4B11-BB19-5968BBAB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27B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027B"/>
    <w:pPr>
      <w:jc w:val="center"/>
    </w:pPr>
    <w:rPr>
      <w:b/>
      <w:sz w:val="36"/>
    </w:rPr>
  </w:style>
  <w:style w:type="character" w:customStyle="1" w:styleId="TitleChar">
    <w:name w:val="Title Char"/>
    <w:link w:val="Title"/>
    <w:rsid w:val="00D0027B"/>
    <w:rPr>
      <w:rFonts w:eastAsia="Times New Roman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253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aylor\Documents\Custom%20Office%20Templates\Agenda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93196-C4DA-44CE-98F4-44D715EA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2.dotx</Template>
  <TotalTime>99</TotalTime>
  <Pages>2</Pages>
  <Words>203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Taylor</dc:creator>
  <cp:lastModifiedBy>Kristy Taylor</cp:lastModifiedBy>
  <cp:revision>4</cp:revision>
  <dcterms:created xsi:type="dcterms:W3CDTF">2026-06-18T17:15:00Z</dcterms:created>
  <dcterms:modified xsi:type="dcterms:W3CDTF">2026-06-18T18:54:00Z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0e1573bd-54aa-4d5e-853e-568a06e02a3b</vt:lpwstr>
  </property>
</Properties>
</file>